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56" w:rsidRPr="00125E45" w:rsidRDefault="00F2106B" w:rsidP="00F2106B">
      <w:pPr>
        <w:pStyle w:val="berschrift1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color w:val="auto"/>
          <w:szCs w:val="48"/>
          <w:lang w:val="en-US"/>
        </w:rPr>
        <w:t>Vorläufige Beurteilung der Bachelorarbeit</w:t>
      </w:r>
      <w:r w:rsidR="00126FD7" w:rsidRPr="003B735D">
        <w:rPr>
          <w:rFonts w:asciiTheme="majorHAnsi" w:hAnsiTheme="majorHAnsi" w:cstheme="majorHAnsi"/>
          <w:color w:val="003A79"/>
          <w:spacing w:val="3"/>
          <w:sz w:val="44"/>
          <w:szCs w:val="44"/>
          <w:u w:val="thick" w:color="003A79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08"/>
        <w:gridCol w:w="3209"/>
        <w:gridCol w:w="3209"/>
      </w:tblGrid>
      <w:tr w:rsidR="00071A0B" w:rsidRPr="00125E45" w:rsidTr="003E3508">
        <w:trPr>
          <w:trHeight w:hRule="exact" w:val="90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Pr="00125E45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29990335"/>
              <w:placeholder>
                <w:docPart w:val="7521BD11A8A84E16B4BA79EC7973F968"/>
              </w:placeholder>
              <w15:appearance w15:val="hidden"/>
            </w:sdtPr>
            <w:sdtEndPr/>
            <w:sdtContent>
              <w:bookmarkStart w:id="0" w:name="_GoBack" w:displacedByCustomXml="next"/>
              <w:sdt>
                <w:sdtPr>
                  <w:rPr>
                    <w:rFonts w:asciiTheme="majorHAnsi" w:hAnsiTheme="majorHAnsi" w:cstheme="majorHAnsi"/>
                    <w:sz w:val="24"/>
                    <w:szCs w:val="24"/>
                  </w:rPr>
                  <w:id w:val="-90359734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EF7A22" w:rsidRPr="00125E45" w:rsidRDefault="00021B94" w:rsidP="00021B94">
                    <w:pPr>
                      <w:spacing w:before="120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 w:rsidRPr="00021B94">
                      <w:rPr>
                        <w:rStyle w:val="Platzhaltertext"/>
                        <w:vanish/>
                      </w:rPr>
                      <w:t>Klicken oder tippen Sie hier, um Text einzugeben.</w:t>
                    </w:r>
                  </w:p>
                </w:sdtContent>
              </w:sdt>
              <w:bookmarkEnd w:id="0" w:displacedByCustomXml="next"/>
            </w:sdtContent>
          </w:sdt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229071403"/>
              <w:placeholder>
                <w:docPart w:val="DefaultPlaceholder_-1854013440"/>
              </w:placeholder>
              <w:showingPlcHdr/>
            </w:sdtPr>
            <w:sdtEndPr/>
            <w:sdtContent>
              <w:p w:rsidR="003E3508" w:rsidRPr="00125E45" w:rsidRDefault="00021B94" w:rsidP="00021B94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21B94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2042042620"/>
              <w:placeholder>
                <w:docPart w:val="DefaultPlaceholder_-1854013440"/>
              </w:placeholder>
              <w:showingPlcHdr/>
            </w:sdtPr>
            <w:sdtEndPr/>
            <w:sdtContent>
              <w:p w:rsidR="003E3508" w:rsidRPr="00125E45" w:rsidRDefault="00021B94" w:rsidP="00021B94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21B94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F2106B" w:rsidRPr="00A0611C" w:rsidTr="00F2106B">
        <w:trPr>
          <w:trHeight w:hRule="exact" w:val="136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06B" w:rsidRPr="00125E45" w:rsidRDefault="00F2106B" w:rsidP="0039615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Thema der Bachelorarbeit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502894183"/>
              <w:placeholder>
                <w:docPart w:val="DefaultPlaceholder_-1854013440"/>
              </w:placeholder>
              <w:showingPlcHdr/>
            </w:sdtPr>
            <w:sdtEndPr/>
            <w:sdtContent>
              <w:p w:rsidR="00F2106B" w:rsidRPr="00A667BF" w:rsidRDefault="00021B94" w:rsidP="00021B94">
                <w:pPr>
                  <w:pStyle w:val="TableParagraph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21B94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</w:tbl>
    <w:p w:rsidR="00125E45" w:rsidRDefault="00125E45" w:rsidP="004143CF">
      <w:pPr>
        <w:rPr>
          <w:rFonts w:asciiTheme="majorHAnsi" w:hAnsiTheme="majorHAnsi" w:cstheme="majorHAnsi"/>
          <w:b/>
          <w:sz w:val="24"/>
          <w:szCs w:val="24"/>
        </w:rPr>
      </w:pPr>
    </w:p>
    <w:p w:rsidR="00F2106B" w:rsidRPr="00F2106B" w:rsidRDefault="00F2106B" w:rsidP="00F2106B">
      <w:pPr>
        <w:pStyle w:val="berschrift1"/>
        <w:spacing w:before="0" w:line="360" w:lineRule="auto"/>
        <w:rPr>
          <w:b/>
          <w:color w:val="auto"/>
          <w:sz w:val="24"/>
          <w:szCs w:val="24"/>
        </w:rPr>
      </w:pPr>
      <w:r w:rsidRPr="00F2106B">
        <w:rPr>
          <w:b/>
          <w:color w:val="auto"/>
          <w:sz w:val="24"/>
          <w:szCs w:val="24"/>
        </w:rPr>
        <w:t xml:space="preserve">Vorläufige </w:t>
      </w:r>
      <w:r w:rsidRPr="00F2106B">
        <w:rPr>
          <w:rFonts w:asciiTheme="majorHAnsi" w:hAnsiTheme="majorHAnsi" w:cstheme="majorHAnsi"/>
          <w:b/>
          <w:color w:val="auto"/>
          <w:sz w:val="24"/>
          <w:szCs w:val="24"/>
        </w:rPr>
        <w:t>Be</w:t>
      </w:r>
      <w:r w:rsidR="00A84774">
        <w:rPr>
          <w:rFonts w:asciiTheme="majorHAnsi" w:hAnsiTheme="majorHAnsi" w:cstheme="majorHAnsi"/>
          <w:b/>
          <w:color w:val="auto"/>
          <w:sz w:val="24"/>
          <w:szCs w:val="24"/>
        </w:rPr>
        <w:t>urteilung</w:t>
      </w:r>
      <w:r w:rsidRPr="00F2106B">
        <w:rPr>
          <w:b/>
          <w:color w:val="auto"/>
          <w:sz w:val="24"/>
          <w:szCs w:val="24"/>
        </w:rPr>
        <w:t xml:space="preserve"> (ohne Kolloquium)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F2106B" w:rsidTr="00273F3B">
        <w:trPr>
          <w:trHeight w:val="7161"/>
        </w:trPr>
        <w:sdt>
          <w:sdtPr>
            <w:rPr>
              <w:sz w:val="24"/>
              <w:szCs w:val="24"/>
            </w:rPr>
            <w:id w:val="-6947716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28" w:type="dxa"/>
                <w:gridSpan w:val="2"/>
              </w:tcPr>
              <w:p w:rsidR="00632235" w:rsidRDefault="00021B94" w:rsidP="00021B94">
                <w:pPr>
                  <w:spacing w:line="360" w:lineRule="auto"/>
                  <w:jc w:val="both"/>
                  <w:rPr>
                    <w:sz w:val="24"/>
                    <w:szCs w:val="24"/>
                  </w:rPr>
                </w:pPr>
                <w:r w:rsidRPr="00021B94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1364C7" w:rsidTr="00C31024">
        <w:trPr>
          <w:trHeight w:hRule="exact" w:val="454"/>
        </w:trPr>
        <w:tc>
          <w:tcPr>
            <w:tcW w:w="4957" w:type="dxa"/>
            <w:vAlign w:val="center"/>
          </w:tcPr>
          <w:p w:rsidR="001364C7" w:rsidRDefault="001364C7" w:rsidP="00A84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Vorläufige </w:t>
            </w:r>
            <w:r w:rsidR="00A84774">
              <w:rPr>
                <w:sz w:val="24"/>
                <w:szCs w:val="24"/>
              </w:rPr>
              <w:t>Bewertung (ohne Kolloquium)</w:t>
            </w:r>
          </w:p>
        </w:tc>
        <w:sdt>
          <w:sdtPr>
            <w:rPr>
              <w:sz w:val="24"/>
              <w:szCs w:val="24"/>
            </w:rPr>
            <w:id w:val="-1327738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1" w:type="dxa"/>
                <w:vAlign w:val="center"/>
              </w:tcPr>
              <w:p w:rsidR="001364C7" w:rsidRDefault="00021B94" w:rsidP="00021B94">
                <w:pPr>
                  <w:rPr>
                    <w:sz w:val="24"/>
                    <w:szCs w:val="24"/>
                  </w:rPr>
                </w:pPr>
                <w:r w:rsidRPr="00021B94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1C784E" w:rsidTr="00C31024">
        <w:trPr>
          <w:trHeight w:val="552"/>
        </w:trPr>
        <w:tc>
          <w:tcPr>
            <w:tcW w:w="4957" w:type="dxa"/>
            <w:vAlign w:val="center"/>
          </w:tcPr>
          <w:p w:rsidR="001C784E" w:rsidRDefault="001C784E" w:rsidP="00F21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Datum, Unterschrift de</w:t>
            </w:r>
            <w:r w:rsidR="00C31024">
              <w:rPr>
                <w:sz w:val="24"/>
                <w:szCs w:val="24"/>
              </w:rPr>
              <w:t>r/de</w:t>
            </w:r>
            <w:r>
              <w:rPr>
                <w:sz w:val="24"/>
                <w:szCs w:val="24"/>
              </w:rPr>
              <w:t>s Erstprüfenden</w:t>
            </w:r>
          </w:p>
        </w:tc>
        <w:sdt>
          <w:sdtPr>
            <w:rPr>
              <w:sz w:val="24"/>
              <w:szCs w:val="24"/>
            </w:rPr>
            <w:id w:val="-17009347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1" w:type="dxa"/>
                <w:vAlign w:val="center"/>
              </w:tcPr>
              <w:p w:rsidR="001C784E" w:rsidRDefault="00021B94" w:rsidP="00021B94">
                <w:pPr>
                  <w:rPr>
                    <w:sz w:val="24"/>
                    <w:szCs w:val="24"/>
                  </w:rPr>
                </w:pPr>
                <w:r w:rsidRPr="00021B94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1C784E" w:rsidTr="00C31024">
        <w:trPr>
          <w:trHeight w:val="552"/>
        </w:trPr>
        <w:tc>
          <w:tcPr>
            <w:tcW w:w="4957" w:type="dxa"/>
            <w:vAlign w:val="center"/>
          </w:tcPr>
          <w:p w:rsidR="001C784E" w:rsidRDefault="001C784E" w:rsidP="001C7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Datum, Unterschrift de</w:t>
            </w:r>
            <w:r w:rsidR="00C31024">
              <w:rPr>
                <w:sz w:val="24"/>
                <w:szCs w:val="24"/>
              </w:rPr>
              <w:t>r/de</w:t>
            </w:r>
            <w:r>
              <w:rPr>
                <w:sz w:val="24"/>
                <w:szCs w:val="24"/>
              </w:rPr>
              <w:t>s Zweitprüfenden</w:t>
            </w:r>
          </w:p>
        </w:tc>
        <w:sdt>
          <w:sdtPr>
            <w:rPr>
              <w:sz w:val="24"/>
              <w:szCs w:val="24"/>
            </w:rPr>
            <w:id w:val="8310314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1" w:type="dxa"/>
                <w:vAlign w:val="center"/>
              </w:tcPr>
              <w:p w:rsidR="001C784E" w:rsidRPr="00021B94" w:rsidRDefault="00021B94" w:rsidP="00021B94">
                <w:pPr>
                  <w:rPr>
                    <w:sz w:val="24"/>
                    <w:szCs w:val="24"/>
                  </w:rPr>
                </w:pPr>
                <w:r w:rsidRPr="00021B94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273F3B" w:rsidRDefault="00273F3B" w:rsidP="00273F3B">
      <w:pPr>
        <w:rPr>
          <w:rFonts w:asciiTheme="majorHAnsi" w:hAnsiTheme="majorHAnsi" w:cstheme="majorHAnsi"/>
          <w:sz w:val="20"/>
          <w:szCs w:val="20"/>
        </w:rPr>
      </w:pPr>
    </w:p>
    <w:p w:rsidR="00273F3B" w:rsidRDefault="00273F3B" w:rsidP="00273F3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Pr="00672BE7">
        <w:rPr>
          <w:rFonts w:asciiTheme="majorHAnsi" w:hAnsiTheme="majorHAnsi" w:cstheme="majorHAnsi"/>
          <w:sz w:val="20"/>
          <w:szCs w:val="20"/>
        </w:rPr>
        <w:t>:</w:t>
      </w:r>
      <w:r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Pr="00672BE7">
        <w:rPr>
          <w:rFonts w:asciiTheme="majorHAnsi" w:hAnsiTheme="majorHAnsi" w:cstheme="majorHAnsi"/>
          <w:sz w:val="20"/>
          <w:szCs w:val="20"/>
        </w:rPr>
        <w:t>Prüfungsausschuss</w:t>
      </w:r>
    </w:p>
    <w:p w:rsidR="00F2106B" w:rsidRDefault="00273F3B" w:rsidP="001364C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0"/>
          <w:szCs w:val="20"/>
        </w:rPr>
        <w:t>Information:</w:t>
      </w:r>
      <w:r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-240946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    </w:t>
      </w:r>
      <w:r w:rsidRPr="00672BE7">
        <w:rPr>
          <w:rFonts w:asciiTheme="majorHAnsi" w:hAnsiTheme="majorHAnsi" w:cstheme="majorHAnsi"/>
          <w:sz w:val="20"/>
          <w:szCs w:val="20"/>
        </w:rPr>
        <w:t>Studierende</w:t>
      </w:r>
      <w:r w:rsidR="00C31024">
        <w:rPr>
          <w:rFonts w:asciiTheme="majorHAnsi" w:hAnsiTheme="majorHAnsi" w:cstheme="majorHAnsi"/>
          <w:sz w:val="20"/>
          <w:szCs w:val="20"/>
        </w:rPr>
        <w:t>(</w:t>
      </w:r>
      <w:r w:rsidRPr="00672BE7">
        <w:rPr>
          <w:rFonts w:asciiTheme="majorHAnsi" w:hAnsiTheme="majorHAnsi" w:cstheme="majorHAnsi"/>
          <w:sz w:val="20"/>
          <w:szCs w:val="20"/>
        </w:rPr>
        <w:t>r</w:t>
      </w:r>
      <w:r w:rsidR="00C31024">
        <w:rPr>
          <w:rFonts w:asciiTheme="majorHAnsi" w:hAnsiTheme="majorHAnsi" w:cstheme="majorHAnsi"/>
          <w:sz w:val="20"/>
          <w:szCs w:val="20"/>
        </w:rPr>
        <w:t>)</w:t>
      </w:r>
      <w:r w:rsidRPr="00672BE7">
        <w:rPr>
          <w:rFonts w:asciiTheme="majorHAnsi" w:hAnsiTheme="majorHAnsi" w:cstheme="majorHAnsi"/>
          <w:sz w:val="20"/>
          <w:szCs w:val="20"/>
        </w:rPr>
        <w:tab/>
      </w:r>
    </w:p>
    <w:sectPr w:rsidR="00F2106B" w:rsidSect="00126FD7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13" w:rsidRDefault="00F45C13">
      <w:r>
        <w:separator/>
      </w:r>
    </w:p>
  </w:endnote>
  <w:endnote w:type="continuationSeparator" w:id="0">
    <w:p w:rsidR="00F45C13" w:rsidRDefault="00F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24" w:rsidRDefault="00C31024" w:rsidP="00C31024">
    <w:pPr>
      <w:pStyle w:val="Fuzeile"/>
      <w:jc w:val="right"/>
    </w:pPr>
    <w:r>
      <w:t>Stand: Februar 2021</w:t>
    </w:r>
  </w:p>
  <w:p w:rsidR="00C31024" w:rsidRDefault="00C310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13" w:rsidRDefault="00F45C13">
      <w:r>
        <w:separator/>
      </w:r>
    </w:p>
  </w:footnote>
  <w:footnote w:type="continuationSeparator" w:id="0">
    <w:p w:rsidR="00F45C13" w:rsidRDefault="00F4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Default="00126FD7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28C718">
              <wp:simplePos x="0" y="0"/>
              <wp:positionH relativeFrom="leftMargin">
                <wp:posOffset>1303020</wp:posOffset>
              </wp:positionH>
              <wp:positionV relativeFrom="paragraph">
                <wp:posOffset>-273685</wp:posOffset>
              </wp:positionV>
              <wp:extent cx="2249170" cy="196850"/>
              <wp:effectExtent l="0" t="0" r="17780" b="1270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1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861563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margin-left:102.6pt;margin-top:-21.55pt;width:177.1pt;height: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" filled="f" stroked="f">
              <v:textbox inset="0,0,0,0">
                <w:txbxContent>
                  <w:p w:rsidR="00165E5E" w:rsidRPr="00861563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FA12F2">
              <wp:simplePos x="0" y="0"/>
              <wp:positionH relativeFrom="leftMargin">
                <wp:posOffset>1319084</wp:posOffset>
              </wp:positionH>
              <wp:positionV relativeFrom="paragraph">
                <wp:posOffset>-398094</wp:posOffset>
              </wp:positionV>
              <wp:extent cx="2012160" cy="25898"/>
              <wp:effectExtent l="0" t="0" r="26670" b="317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12160" cy="25898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FBB42" id="Gerade Verbindung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03.85pt,-31.35pt" to="262.3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7937048F"/>
    <w:multiLevelType w:val="hybridMultilevel"/>
    <w:tmpl w:val="2018A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21B94"/>
    <w:rsid w:val="000677CA"/>
    <w:rsid w:val="00071918"/>
    <w:rsid w:val="00071A0B"/>
    <w:rsid w:val="000C7F17"/>
    <w:rsid w:val="001101E9"/>
    <w:rsid w:val="00125E45"/>
    <w:rsid w:val="00126FD7"/>
    <w:rsid w:val="001364C7"/>
    <w:rsid w:val="00165E5E"/>
    <w:rsid w:val="001B0DEF"/>
    <w:rsid w:val="001C784E"/>
    <w:rsid w:val="001E2EBB"/>
    <w:rsid w:val="00273F3B"/>
    <w:rsid w:val="00282282"/>
    <w:rsid w:val="00344C41"/>
    <w:rsid w:val="00355D8B"/>
    <w:rsid w:val="00373D62"/>
    <w:rsid w:val="00374DC2"/>
    <w:rsid w:val="0039409C"/>
    <w:rsid w:val="0039615A"/>
    <w:rsid w:val="003A1569"/>
    <w:rsid w:val="003B735D"/>
    <w:rsid w:val="003D419B"/>
    <w:rsid w:val="003E3508"/>
    <w:rsid w:val="00422D30"/>
    <w:rsid w:val="004554A3"/>
    <w:rsid w:val="004970AD"/>
    <w:rsid w:val="004B621F"/>
    <w:rsid w:val="00533BB5"/>
    <w:rsid w:val="00574AAC"/>
    <w:rsid w:val="00575A32"/>
    <w:rsid w:val="0061649C"/>
    <w:rsid w:val="00632235"/>
    <w:rsid w:val="006743F6"/>
    <w:rsid w:val="00737EC5"/>
    <w:rsid w:val="00740C9E"/>
    <w:rsid w:val="00760F87"/>
    <w:rsid w:val="007C4FBB"/>
    <w:rsid w:val="00806659"/>
    <w:rsid w:val="00857772"/>
    <w:rsid w:val="00861563"/>
    <w:rsid w:val="0089273D"/>
    <w:rsid w:val="00893D4D"/>
    <w:rsid w:val="008C2D2B"/>
    <w:rsid w:val="008D79D2"/>
    <w:rsid w:val="00974273"/>
    <w:rsid w:val="009A0D2E"/>
    <w:rsid w:val="009C5F02"/>
    <w:rsid w:val="009D457A"/>
    <w:rsid w:val="00A0143C"/>
    <w:rsid w:val="00A0611C"/>
    <w:rsid w:val="00A667BF"/>
    <w:rsid w:val="00A840FA"/>
    <w:rsid w:val="00A84774"/>
    <w:rsid w:val="00AC2227"/>
    <w:rsid w:val="00AD3443"/>
    <w:rsid w:val="00B25E34"/>
    <w:rsid w:val="00BE1666"/>
    <w:rsid w:val="00BF6D94"/>
    <w:rsid w:val="00C31024"/>
    <w:rsid w:val="00C51C7D"/>
    <w:rsid w:val="00CA7556"/>
    <w:rsid w:val="00CE74EA"/>
    <w:rsid w:val="00D46DA1"/>
    <w:rsid w:val="00E212B9"/>
    <w:rsid w:val="00E6631F"/>
    <w:rsid w:val="00EF34D2"/>
    <w:rsid w:val="00EF7A22"/>
    <w:rsid w:val="00F2106B"/>
    <w:rsid w:val="00F34CCD"/>
    <w:rsid w:val="00F4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27689-9579-427F-A0E3-5BAAC6B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customStyle="1" w:styleId="Formatvorlage2">
    <w:name w:val="Formatvorlage2"/>
    <w:basedOn w:val="Absatz-Standardschriftart"/>
    <w:uiPriority w:val="1"/>
    <w:rsid w:val="00125E45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E3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53B10-E5B1-4457-9EA9-89811656650B}"/>
      </w:docPartPr>
      <w:docPartBody>
        <w:p w:rsidR="001F65AF" w:rsidRDefault="00A931A9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21BD11A8A84E16B4BA79EC7973F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57C4A-307B-46BF-82A1-81A446F05A95}"/>
      </w:docPartPr>
      <w:docPartBody>
        <w:p w:rsidR="004A2B5F" w:rsidRDefault="009C6E50" w:rsidP="009C6E50">
          <w:pPr>
            <w:pStyle w:val="7521BD11A8A84E16B4BA79EC7973F968"/>
          </w:pPr>
          <w:r>
            <w:rPr>
              <w:rFonts w:asciiTheme="majorHAnsi" w:hAnsiTheme="majorHAnsi" w:cstheme="majorHAnsi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9"/>
    <w:rsid w:val="00134C70"/>
    <w:rsid w:val="001F65AF"/>
    <w:rsid w:val="00203074"/>
    <w:rsid w:val="003B0084"/>
    <w:rsid w:val="003E324E"/>
    <w:rsid w:val="00426478"/>
    <w:rsid w:val="004A2B5F"/>
    <w:rsid w:val="0052640B"/>
    <w:rsid w:val="005B2A83"/>
    <w:rsid w:val="00637A84"/>
    <w:rsid w:val="006B0668"/>
    <w:rsid w:val="0097226C"/>
    <w:rsid w:val="009C6E50"/>
    <w:rsid w:val="00A75FEC"/>
    <w:rsid w:val="00A931A9"/>
    <w:rsid w:val="00AA2635"/>
    <w:rsid w:val="00B12067"/>
    <w:rsid w:val="00BA53B6"/>
    <w:rsid w:val="00C96730"/>
    <w:rsid w:val="00D3463E"/>
    <w:rsid w:val="00DD74C8"/>
    <w:rsid w:val="00DE2ADB"/>
    <w:rsid w:val="00F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6E50"/>
    <w:rPr>
      <w:color w:val="808080"/>
    </w:rPr>
  </w:style>
  <w:style w:type="paragraph" w:customStyle="1" w:styleId="D43A12D22379495782AFE13F349357FF">
    <w:name w:val="D43A12D22379495782AFE13F349357FF"/>
    <w:rsid w:val="00A931A9"/>
  </w:style>
  <w:style w:type="paragraph" w:customStyle="1" w:styleId="133BCAB0C2224AFFB8296F030052B20A">
    <w:name w:val="133BCAB0C2224AFFB8296F030052B20A"/>
    <w:rsid w:val="00A931A9"/>
  </w:style>
  <w:style w:type="paragraph" w:customStyle="1" w:styleId="EC850ED1625048A5A1AA77FE836F65F8">
    <w:name w:val="EC850ED1625048A5A1AA77FE836F65F8"/>
    <w:rsid w:val="001F65AF"/>
  </w:style>
  <w:style w:type="paragraph" w:customStyle="1" w:styleId="54E753FD387E4AF39FA842755B19AE9D">
    <w:name w:val="54E753FD387E4AF39FA842755B19AE9D"/>
    <w:rsid w:val="001F65AF"/>
  </w:style>
  <w:style w:type="paragraph" w:customStyle="1" w:styleId="1C5C6546DCAC4965A8E16C927E35ECE3">
    <w:name w:val="1C5C6546DCAC4965A8E16C927E35ECE3"/>
    <w:rsid w:val="001F65AF"/>
  </w:style>
  <w:style w:type="paragraph" w:customStyle="1" w:styleId="3C39E381C8864E908200EB1883D6B4AA">
    <w:name w:val="3C39E381C8864E908200EB1883D6B4AA"/>
    <w:rsid w:val="001F65AF"/>
  </w:style>
  <w:style w:type="paragraph" w:customStyle="1" w:styleId="7ABF332D24674165A321223F87A0922C">
    <w:name w:val="7ABF332D24674165A321223F87A0922C"/>
    <w:rsid w:val="001F65AF"/>
  </w:style>
  <w:style w:type="paragraph" w:customStyle="1" w:styleId="17067521E5C440EC80BC8129FDFEA67A">
    <w:name w:val="17067521E5C440EC80BC8129FDFEA67A"/>
    <w:rsid w:val="001F65AF"/>
  </w:style>
  <w:style w:type="paragraph" w:customStyle="1" w:styleId="0543E8CB198C4A46AC4C6CB65E2041BB">
    <w:name w:val="0543E8CB198C4A46AC4C6CB65E2041BB"/>
    <w:rsid w:val="0097226C"/>
  </w:style>
  <w:style w:type="paragraph" w:customStyle="1" w:styleId="1F31227F829F4AA6AA367161CD90EE3B">
    <w:name w:val="1F31227F829F4AA6AA367161CD90EE3B"/>
    <w:rsid w:val="003E324E"/>
  </w:style>
  <w:style w:type="paragraph" w:customStyle="1" w:styleId="34DF530F0200464797CBC21BD5308781">
    <w:name w:val="34DF530F0200464797CBC21BD5308781"/>
    <w:rsid w:val="00BA53B6"/>
  </w:style>
  <w:style w:type="paragraph" w:customStyle="1" w:styleId="76183C1D792F4171B186D9D6B85EA7FD">
    <w:name w:val="76183C1D792F4171B186D9D6B85EA7FD"/>
    <w:rsid w:val="003B0084"/>
  </w:style>
  <w:style w:type="paragraph" w:customStyle="1" w:styleId="7521BD11A8A84E16B4BA79EC7973F968">
    <w:name w:val="7521BD11A8A84E16B4BA79EC7973F968"/>
    <w:rsid w:val="009C6E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662A2D4603AE4CE589E07A13A9139AF5">
    <w:name w:val="662A2D4603AE4CE589E07A13A9139AF5"/>
    <w:rsid w:val="009C6E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5FCDFCDDD81249DAB84FE568D4A553F7">
    <w:name w:val="5FCDFCDDD81249DAB84FE568D4A553F7"/>
    <w:rsid w:val="009C6E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FD39E24CD4D41079E0A10A5A5BC6E30">
    <w:name w:val="7FD39E24CD4D41079E0A10A5A5BC6E30"/>
    <w:rsid w:val="009C6E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2559205BDBF64739A53D14BF6F208A2A">
    <w:name w:val="2559205BDBF64739A53D14BF6F208A2A"/>
    <w:rsid w:val="009C6E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EE2E3FD815074DF49A81C3E9EDC8CDDD">
    <w:name w:val="EE2E3FD815074DF49A81C3E9EDC8CDDD"/>
    <w:rsid w:val="009C6E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AADB7032063D4AF992BA7FEE794ACC4D">
    <w:name w:val="AADB7032063D4AF992BA7FEE794ACC4D"/>
    <w:rsid w:val="009C6E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7C063E38519642F8A921330087393C10">
    <w:name w:val="7C063E38519642F8A921330087393C10"/>
    <w:rsid w:val="009C6E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E640-8D4C-4FF9-B51A-608BC1B9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17</cp:revision>
  <cp:lastPrinted>2021-02-04T09:33:00Z</cp:lastPrinted>
  <dcterms:created xsi:type="dcterms:W3CDTF">2021-02-04T09:14:00Z</dcterms:created>
  <dcterms:modified xsi:type="dcterms:W3CDTF">2021-10-25T16:03:00Z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